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812"/>
        <w:gridCol w:w="1976"/>
        <w:gridCol w:w="717"/>
      </w:tblGrid>
      <w:tr w:rsidR="008609E9" w:rsidTr="001C35A8">
        <w:trPr>
          <w:cantSplit/>
          <w:trHeight w:val="268"/>
        </w:trPr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09E9" w:rsidRDefault="001C35A8">
            <w:r>
              <w:rPr>
                <w:noProof/>
                <w:lang w:val="it-IT"/>
              </w:rPr>
              <w:drawing>
                <wp:inline distT="0" distB="0" distL="0" distR="0" wp14:anchorId="7C41420E" wp14:editId="6E900B32">
                  <wp:extent cx="670560" cy="56436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13" cy="56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09E9" w:rsidRDefault="008609E9" w:rsidP="001C35A8">
            <w:pPr>
              <w:spacing w:before="120"/>
              <w:rPr>
                <w:rFonts w:ascii="Verdana" w:hAnsi="Verdana"/>
                <w:b/>
                <w:smallCaps/>
                <w:sz w:val="22"/>
              </w:rPr>
            </w:pPr>
            <w:proofErr w:type="spellStart"/>
            <w:r w:rsidRPr="007818B3">
              <w:rPr>
                <w:rFonts w:ascii="Verdana" w:hAnsi="Verdana"/>
                <w:b/>
                <w:sz w:val="28"/>
                <w:szCs w:val="28"/>
              </w:rPr>
              <w:t>Seniores</w:t>
            </w:r>
            <w:proofErr w:type="spellEnd"/>
            <w:r w:rsidR="007818B3">
              <w:rPr>
                <w:rFonts w:ascii="Verdana" w:hAnsi="Verdana"/>
                <w:b/>
                <w:sz w:val="22"/>
              </w:rPr>
              <w:t xml:space="preserve"> </w:t>
            </w:r>
            <w:r w:rsidR="007818B3" w:rsidRPr="001C35A8">
              <w:rPr>
                <w:rFonts w:ascii="Verdana" w:hAnsi="Verdana"/>
                <w:b/>
                <w:sz w:val="28"/>
                <w:szCs w:val="28"/>
              </w:rPr>
              <w:t>International</w:t>
            </w:r>
            <w:r w:rsidR="007818B3">
              <w:rPr>
                <w:rFonts w:ascii="Verdana" w:hAnsi="Verdana"/>
                <w:b/>
                <w:sz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609E9" w:rsidRDefault="008609E9">
            <w:pPr>
              <w:spacing w:before="120"/>
              <w:jc w:val="right"/>
              <w:rPr>
                <w:rFonts w:ascii="Verdana" w:hAnsi="Verdana"/>
                <w:caps/>
                <w:color w:val="808080"/>
                <w:sz w:val="18"/>
              </w:rPr>
            </w:pPr>
          </w:p>
        </w:tc>
      </w:tr>
      <w:tr w:rsidR="008609E9" w:rsidTr="001C35A8">
        <w:trPr>
          <w:cantSplit/>
          <w:trHeight w:val="120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09E9" w:rsidRDefault="008609E9"/>
        </w:tc>
        <w:tc>
          <w:tcPr>
            <w:tcW w:w="7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E9" w:rsidRPr="001C35A8" w:rsidRDefault="001C35A8" w:rsidP="001C35A8">
            <w:pPr>
              <w:spacing w:after="120"/>
              <w:rPr>
                <w:rFonts w:ascii="Arial" w:hAnsi="Arial"/>
                <w:b/>
                <w:color w:val="808080"/>
                <w:sz w:val="18"/>
              </w:rPr>
            </w:pPr>
            <w:r w:rsidRPr="001C35A8">
              <w:rPr>
                <w:rFonts w:ascii="Arial" w:hAnsi="Arial"/>
                <w:b/>
                <w:sz w:val="18"/>
              </w:rPr>
              <w:t xml:space="preserve">Experts </w:t>
            </w:r>
            <w:proofErr w:type="spellStart"/>
            <w:r w:rsidRPr="001C35A8">
              <w:rPr>
                <w:rFonts w:ascii="Arial" w:hAnsi="Arial"/>
                <w:b/>
                <w:sz w:val="18"/>
              </w:rPr>
              <w:t>Volunteers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09E9" w:rsidRDefault="008609E9" w:rsidP="001C35A8">
            <w:pPr>
              <w:spacing w:after="120"/>
              <w:jc w:val="right"/>
              <w:rPr>
                <w:rFonts w:ascii="Arial" w:hAnsi="Arial"/>
                <w:color w:val="808080"/>
                <w:sz w:val="18"/>
              </w:rPr>
            </w:pPr>
            <w:proofErr w:type="spellStart"/>
            <w:r>
              <w:rPr>
                <w:rFonts w:ascii="Arial" w:hAnsi="Arial"/>
                <w:color w:val="808080"/>
                <w:sz w:val="18"/>
              </w:rPr>
              <w:t>Onlus</w:t>
            </w:r>
            <w:proofErr w:type="spellEnd"/>
          </w:p>
        </w:tc>
      </w:tr>
    </w:tbl>
    <w:p w:rsidR="00380254" w:rsidRDefault="00380254" w:rsidP="00380254">
      <w:pPr>
        <w:autoSpaceDE w:val="0"/>
        <w:autoSpaceDN w:val="0"/>
        <w:adjustRightInd w:val="0"/>
        <w:spacing w:after="360"/>
        <w:rPr>
          <w:rFonts w:asciiTheme="minorHAnsi" w:hAnsiTheme="minorHAnsi" w:cs="Helvetica"/>
          <w:sz w:val="24"/>
          <w:szCs w:val="24"/>
          <w:lang w:val="it-IT" w:eastAsia="en-US"/>
        </w:rPr>
      </w:pPr>
    </w:p>
    <w:p w:rsidR="006C7338" w:rsidRDefault="006C7338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</w:p>
    <w:p w:rsidR="00380254" w:rsidRPr="00380254" w:rsidRDefault="00380254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Il/La sottoscritto/a</w:t>
      </w:r>
    </w:p>
    <w:p w:rsidR="00380254" w:rsidRPr="00380254" w:rsidRDefault="00380254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Nome e Cognome</w:t>
      </w:r>
      <w:r w:rsidR="006C7338">
        <w:rPr>
          <w:rFonts w:asciiTheme="minorHAnsi" w:hAnsiTheme="minorHAnsi" w:cs="Helvetica"/>
          <w:sz w:val="24"/>
          <w:szCs w:val="24"/>
          <w:lang w:val="it-IT" w:eastAsia="en-US"/>
        </w:rPr>
        <w:t xml:space="preserve"> _______________________________________________________________</w:t>
      </w:r>
    </w:p>
    <w:p w:rsidR="00380254" w:rsidRPr="00380254" w:rsidRDefault="00380254" w:rsidP="006C733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proofErr w:type="gramStart"/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chiede</w:t>
      </w:r>
      <w:proofErr w:type="gramEnd"/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 xml:space="preserve"> di aderire all’associazione </w:t>
      </w:r>
      <w:r w:rsidR="00EE6E19" w:rsidRPr="00EE6E19">
        <w:rPr>
          <w:rFonts w:asciiTheme="minorHAnsi" w:hAnsiTheme="minorHAnsi" w:cs="Helvetica"/>
          <w:b/>
          <w:smallCaps/>
          <w:sz w:val="24"/>
          <w:szCs w:val="24"/>
          <w:lang w:val="it-IT" w:eastAsia="en-US"/>
        </w:rPr>
        <w:t xml:space="preserve">Seniores International </w:t>
      </w:r>
      <w:proofErr w:type="spellStart"/>
      <w:r w:rsidR="00EE6E19" w:rsidRPr="00EE6E19">
        <w:rPr>
          <w:rFonts w:asciiTheme="minorHAnsi" w:hAnsiTheme="minorHAnsi" w:cs="Helvetica"/>
          <w:b/>
          <w:smallCaps/>
          <w:sz w:val="24"/>
          <w:szCs w:val="24"/>
          <w:lang w:val="it-IT" w:eastAsia="en-US"/>
        </w:rPr>
        <w:t>Experts</w:t>
      </w:r>
      <w:proofErr w:type="spellEnd"/>
      <w:r w:rsidR="00EE6E19" w:rsidRPr="00EE6E19">
        <w:rPr>
          <w:rFonts w:asciiTheme="minorHAnsi" w:hAnsiTheme="minorHAnsi" w:cs="Helvetica"/>
          <w:b/>
          <w:smallCaps/>
          <w:sz w:val="24"/>
          <w:szCs w:val="24"/>
          <w:lang w:val="it-IT" w:eastAsia="en-US"/>
        </w:rPr>
        <w:t xml:space="preserve"> </w:t>
      </w:r>
      <w:proofErr w:type="spellStart"/>
      <w:r w:rsidR="00EE6E19" w:rsidRPr="00EE6E19">
        <w:rPr>
          <w:rFonts w:asciiTheme="minorHAnsi" w:hAnsiTheme="minorHAnsi" w:cs="Helvetica"/>
          <w:b/>
          <w:smallCaps/>
          <w:sz w:val="24"/>
          <w:szCs w:val="24"/>
          <w:lang w:val="it-IT" w:eastAsia="en-US"/>
        </w:rPr>
        <w:t>Volunteers</w:t>
      </w:r>
      <w:proofErr w:type="spellEnd"/>
      <w:r w:rsidR="00EE6E19">
        <w:rPr>
          <w:rFonts w:asciiTheme="minorHAnsi" w:hAnsiTheme="minorHAnsi" w:cs="Helvetica"/>
          <w:smallCaps/>
          <w:sz w:val="24"/>
          <w:szCs w:val="24"/>
          <w:lang w:val="it-IT" w:eastAsia="en-US"/>
        </w:rPr>
        <w:t xml:space="preserve"> </w:t>
      </w: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, e di essere interessato/a collaborare con l’Associazione in qualità di esperto/a volontario/a  in campo:</w:t>
      </w:r>
    </w:p>
    <w:p w:rsidR="00380254" w:rsidRDefault="00380254" w:rsidP="006C7338">
      <w:pPr>
        <w:autoSpaceDE w:val="0"/>
        <w:autoSpaceDN w:val="0"/>
        <w:adjustRightInd w:val="0"/>
        <w:jc w:val="both"/>
        <w:rPr>
          <w:rFonts w:asciiTheme="minorHAnsi" w:hAnsiTheme="minorHAnsi" w:cs="TTE17EC4E0t00"/>
          <w:sz w:val="36"/>
          <w:szCs w:val="36"/>
          <w:lang w:val="it-IT" w:eastAsia="en-US"/>
        </w:rPr>
      </w:pP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 xml:space="preserve">Nazionale si </w:t>
      </w:r>
      <w:r w:rsidRPr="00380254">
        <w:rPr>
          <w:rFonts w:asciiTheme="minorHAnsi" w:hAnsiTheme="minorHAnsi" w:cs="TTE17EC4E0t00"/>
          <w:sz w:val="36"/>
          <w:szCs w:val="36"/>
          <w:lang w:val="it-IT" w:eastAsia="en-US"/>
        </w:rPr>
        <w:t>□</w:t>
      </w:r>
      <w:r w:rsidRPr="00380254">
        <w:rPr>
          <w:rFonts w:asciiTheme="minorHAnsi" w:hAnsiTheme="minorHAnsi" w:cs="TTE17EC4E0t00"/>
          <w:sz w:val="24"/>
          <w:szCs w:val="24"/>
          <w:lang w:val="it-IT" w:eastAsia="en-US"/>
        </w:rPr>
        <w:t xml:space="preserve"> </w:t>
      </w: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 xml:space="preserve">no </w:t>
      </w:r>
      <w:r w:rsidRPr="00380254">
        <w:rPr>
          <w:rFonts w:asciiTheme="minorHAnsi" w:hAnsiTheme="minorHAnsi" w:cs="TTE17EC4E0t00"/>
          <w:sz w:val="36"/>
          <w:szCs w:val="36"/>
          <w:lang w:val="it-IT" w:eastAsia="en-US"/>
        </w:rPr>
        <w:t>□</w:t>
      </w:r>
      <w:r w:rsidRPr="00380254">
        <w:rPr>
          <w:rFonts w:asciiTheme="minorHAnsi" w:hAnsiTheme="minorHAnsi" w:cs="TTE17EC4E0t00"/>
          <w:sz w:val="24"/>
          <w:szCs w:val="24"/>
          <w:lang w:val="it-IT" w:eastAsia="en-US"/>
        </w:rPr>
        <w:t xml:space="preserve"> </w:t>
      </w: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 xml:space="preserve">Internazionale si </w:t>
      </w:r>
      <w:r w:rsidRPr="00380254">
        <w:rPr>
          <w:rFonts w:asciiTheme="minorHAnsi" w:hAnsiTheme="minorHAnsi" w:cs="TTE17EC4E0t00"/>
          <w:sz w:val="36"/>
          <w:szCs w:val="36"/>
          <w:lang w:val="it-IT" w:eastAsia="en-US"/>
        </w:rPr>
        <w:t>□</w:t>
      </w: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 xml:space="preserve">no </w:t>
      </w:r>
      <w:r w:rsidRPr="00380254">
        <w:rPr>
          <w:rFonts w:asciiTheme="minorHAnsi" w:hAnsiTheme="minorHAnsi" w:cs="TTE17EC4E0t00"/>
          <w:sz w:val="36"/>
          <w:szCs w:val="36"/>
          <w:lang w:val="it-IT" w:eastAsia="en-US"/>
        </w:rPr>
        <w:t>□</w:t>
      </w:r>
    </w:p>
    <w:p w:rsidR="006C7338" w:rsidRPr="00380254" w:rsidRDefault="006C7338" w:rsidP="006C7338">
      <w:pPr>
        <w:autoSpaceDE w:val="0"/>
        <w:autoSpaceDN w:val="0"/>
        <w:adjustRightInd w:val="0"/>
        <w:jc w:val="both"/>
        <w:rPr>
          <w:rFonts w:asciiTheme="minorHAnsi" w:hAnsiTheme="minorHAnsi" w:cs="TTE17EC4E0t00"/>
          <w:sz w:val="36"/>
          <w:szCs w:val="36"/>
          <w:lang w:val="it-IT" w:eastAsia="en-US"/>
        </w:rPr>
      </w:pPr>
    </w:p>
    <w:p w:rsidR="00380254" w:rsidRPr="00380254" w:rsidRDefault="00380254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Eventuali osservazioni, preferenze, esclusioni:</w:t>
      </w:r>
    </w:p>
    <w:p w:rsidR="00380254" w:rsidRPr="00380254" w:rsidRDefault="00380254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Modalità con cui è venuto a conoscenza dell’Associazione:</w:t>
      </w:r>
    </w:p>
    <w:p w:rsidR="00380254" w:rsidRPr="00380254" w:rsidRDefault="00380254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-Bold"/>
          <w:b/>
          <w:bCs/>
          <w:sz w:val="24"/>
          <w:szCs w:val="24"/>
          <w:lang w:val="it-IT" w:eastAsia="en-US"/>
        </w:rPr>
      </w:pPr>
      <w:r w:rsidRPr="00380254">
        <w:rPr>
          <w:rFonts w:asciiTheme="minorHAnsi" w:hAnsiTheme="minorHAnsi" w:cs="Helvetica-Bold"/>
          <w:b/>
          <w:bCs/>
          <w:sz w:val="24"/>
          <w:szCs w:val="24"/>
          <w:lang w:val="it-IT" w:eastAsia="en-US"/>
        </w:rPr>
        <w:t>Allegati:</w:t>
      </w:r>
    </w:p>
    <w:p w:rsidR="00380254" w:rsidRPr="00F768C3" w:rsidRDefault="00380254" w:rsidP="00F768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F768C3">
        <w:rPr>
          <w:rFonts w:asciiTheme="minorHAnsi" w:hAnsiTheme="minorHAnsi" w:cs="Helvetica"/>
          <w:sz w:val="24"/>
          <w:szCs w:val="24"/>
          <w:lang w:val="it-IT" w:eastAsia="en-US"/>
        </w:rPr>
        <w:t xml:space="preserve">Curriculum vitae in lingua:   </w:t>
      </w:r>
    </w:p>
    <w:p w:rsidR="00380254" w:rsidRPr="00380254" w:rsidRDefault="00380254" w:rsidP="006C7338">
      <w:pPr>
        <w:autoSpaceDE w:val="0"/>
        <w:autoSpaceDN w:val="0"/>
        <w:adjustRightInd w:val="0"/>
        <w:ind w:left="2835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proofErr w:type="gramStart"/>
      <w:r w:rsidRPr="00380254">
        <w:rPr>
          <w:rFonts w:asciiTheme="minorHAnsi" w:hAnsiTheme="minorHAnsi" w:cs="Helvetica"/>
          <w:b/>
          <w:sz w:val="36"/>
          <w:szCs w:val="36"/>
          <w:lang w:val="it-IT" w:eastAsia="en-US"/>
        </w:rPr>
        <w:t>□</w:t>
      </w: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 xml:space="preserve"> </w:t>
      </w:r>
      <w:r w:rsidRPr="00380254">
        <w:rPr>
          <w:rFonts w:asciiTheme="minorHAnsi" w:hAnsiTheme="minorHAnsi" w:cs="TTE17EC4E0t00"/>
          <w:sz w:val="24"/>
          <w:szCs w:val="24"/>
          <w:lang w:val="it-IT" w:eastAsia="en-US"/>
        </w:rPr>
        <w:t xml:space="preserve"> </w:t>
      </w: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italiana</w:t>
      </w:r>
      <w:proofErr w:type="gramEnd"/>
    </w:p>
    <w:p w:rsidR="00380254" w:rsidRPr="00380254" w:rsidRDefault="00380254" w:rsidP="006C7338">
      <w:pPr>
        <w:autoSpaceDE w:val="0"/>
        <w:autoSpaceDN w:val="0"/>
        <w:adjustRightInd w:val="0"/>
        <w:ind w:left="2835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380254">
        <w:rPr>
          <w:rFonts w:asciiTheme="minorHAnsi" w:hAnsiTheme="minorHAnsi" w:cs="TTE17EC4E0t00"/>
          <w:sz w:val="36"/>
          <w:szCs w:val="36"/>
          <w:lang w:val="it-IT" w:eastAsia="en-US"/>
        </w:rPr>
        <w:t xml:space="preserve">□ </w:t>
      </w: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inglese</w:t>
      </w:r>
    </w:p>
    <w:p w:rsidR="00380254" w:rsidRPr="00380254" w:rsidRDefault="00380254" w:rsidP="006C7338">
      <w:pPr>
        <w:autoSpaceDE w:val="0"/>
        <w:autoSpaceDN w:val="0"/>
        <w:adjustRightInd w:val="0"/>
        <w:ind w:left="2835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380254">
        <w:rPr>
          <w:rStyle w:val="Enfasigrassetto"/>
          <w:sz w:val="36"/>
          <w:szCs w:val="36"/>
          <w:lang w:val="it-IT" w:eastAsia="en-US"/>
        </w:rPr>
        <w:t>□</w:t>
      </w:r>
      <w:r w:rsidR="002D3B41">
        <w:rPr>
          <w:rStyle w:val="Enfasigrassetto"/>
          <w:sz w:val="36"/>
          <w:szCs w:val="36"/>
          <w:lang w:val="it-IT" w:eastAsia="en-US"/>
        </w:rPr>
        <w:t xml:space="preserve"> </w:t>
      </w: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francese</w:t>
      </w:r>
    </w:p>
    <w:p w:rsidR="00380254" w:rsidRPr="00F768C3" w:rsidRDefault="006C7338" w:rsidP="00EE6E19">
      <w:pPr>
        <w:autoSpaceDE w:val="0"/>
        <w:autoSpaceDN w:val="0"/>
        <w:adjustRightInd w:val="0"/>
        <w:ind w:left="2835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6C7338">
        <w:rPr>
          <w:rFonts w:asciiTheme="minorHAnsi" w:hAnsiTheme="minorHAnsi" w:cs="TTE17EC4E0t00"/>
          <w:sz w:val="36"/>
          <w:szCs w:val="36"/>
          <w:lang w:val="it-IT" w:eastAsia="en-US"/>
        </w:rPr>
        <w:t>□</w:t>
      </w:r>
      <w:r w:rsidR="002D3B41">
        <w:rPr>
          <w:rFonts w:asciiTheme="minorHAnsi" w:hAnsiTheme="minorHAnsi" w:cs="TTE17EC4E0t00"/>
          <w:sz w:val="36"/>
          <w:szCs w:val="36"/>
          <w:lang w:val="it-IT" w:eastAsia="en-US"/>
        </w:rPr>
        <w:t xml:space="preserve"> </w:t>
      </w:r>
      <w:r w:rsidR="00380254" w:rsidRPr="00380254">
        <w:rPr>
          <w:rFonts w:asciiTheme="minorHAnsi" w:hAnsiTheme="minorHAnsi" w:cs="Helvetica"/>
          <w:sz w:val="24"/>
          <w:szCs w:val="24"/>
          <w:lang w:val="it-IT" w:eastAsia="en-US"/>
        </w:rPr>
        <w:t>spagnola</w:t>
      </w:r>
    </w:p>
    <w:p w:rsidR="00380254" w:rsidRDefault="00380254" w:rsidP="00F768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F768C3">
        <w:rPr>
          <w:rFonts w:asciiTheme="minorHAnsi" w:hAnsiTheme="minorHAnsi" w:cs="Helvetica"/>
          <w:sz w:val="24"/>
          <w:szCs w:val="24"/>
          <w:lang w:val="it-IT" w:eastAsia="en-US"/>
        </w:rPr>
        <w:t>Altri:</w:t>
      </w:r>
    </w:p>
    <w:p w:rsidR="00F768C3" w:rsidRPr="00F768C3" w:rsidRDefault="00F768C3" w:rsidP="00F768C3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>
        <w:rPr>
          <w:rFonts w:asciiTheme="minorHAnsi" w:hAnsiTheme="minorHAnsi" w:cs="Helvetica"/>
          <w:sz w:val="24"/>
          <w:szCs w:val="24"/>
          <w:lang w:val="it-IT" w:eastAsia="en-US"/>
        </w:rPr>
        <w:t>______________________________________________________________________________</w:t>
      </w:r>
    </w:p>
    <w:p w:rsidR="00F768C3" w:rsidRDefault="00F768C3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</w:p>
    <w:p w:rsidR="00380254" w:rsidRDefault="00380254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Data Firma</w:t>
      </w:r>
    </w:p>
    <w:p w:rsidR="006C7338" w:rsidRPr="00380254" w:rsidRDefault="006C7338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>
        <w:rPr>
          <w:rFonts w:asciiTheme="minorHAnsi" w:hAnsiTheme="minorHAnsi" w:cs="Helvetica"/>
          <w:sz w:val="24"/>
          <w:szCs w:val="24"/>
          <w:lang w:val="it-IT" w:eastAsia="en-US"/>
        </w:rPr>
        <w:t>______________________________________________________________________________</w:t>
      </w:r>
    </w:p>
    <w:p w:rsidR="00380254" w:rsidRPr="00380254" w:rsidRDefault="00380254" w:rsidP="006C73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</w:pPr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 xml:space="preserve">L’interessato/a dichiara di aver ricevuto la informativa di cui all’ art. 13 del </w:t>
      </w:r>
      <w:proofErr w:type="spellStart"/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>d.lg.</w:t>
      </w:r>
      <w:proofErr w:type="spellEnd"/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380254">
          <w:rPr>
            <w:rFonts w:asciiTheme="minorHAnsi" w:hAnsiTheme="minorHAnsi" w:cs="Helvetica-Oblique"/>
            <w:i/>
            <w:iCs/>
            <w:sz w:val="24"/>
            <w:szCs w:val="24"/>
            <w:lang w:val="it-IT" w:eastAsia="en-US"/>
          </w:rPr>
          <w:t>30 giugno 2003</w:t>
        </w:r>
      </w:smartTag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>, n. 196 e di</w:t>
      </w:r>
      <w:r w:rsidR="006C7338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 xml:space="preserve"> </w:t>
      </w:r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 xml:space="preserve">prestare il suo consenso al trattamento dei suoi dati personali da parte dell’Associazione </w:t>
      </w:r>
      <w:r w:rsidR="00EE6E19">
        <w:rPr>
          <w:rFonts w:asciiTheme="minorHAnsi" w:hAnsiTheme="minorHAnsi" w:cs="Helvetica-Oblique"/>
          <w:i/>
          <w:iCs/>
          <w:smallCaps/>
          <w:sz w:val="24"/>
          <w:szCs w:val="24"/>
          <w:lang w:val="it-IT" w:eastAsia="en-US"/>
        </w:rPr>
        <w:t xml:space="preserve">Seniores International </w:t>
      </w:r>
      <w:proofErr w:type="spellStart"/>
      <w:r w:rsidR="00EE6E19">
        <w:rPr>
          <w:rFonts w:asciiTheme="minorHAnsi" w:hAnsiTheme="minorHAnsi" w:cs="Helvetica-Oblique"/>
          <w:i/>
          <w:iCs/>
          <w:smallCaps/>
          <w:sz w:val="24"/>
          <w:szCs w:val="24"/>
          <w:lang w:val="it-IT" w:eastAsia="en-US"/>
        </w:rPr>
        <w:t>Experts</w:t>
      </w:r>
      <w:proofErr w:type="spellEnd"/>
      <w:r w:rsidR="00EE6E19">
        <w:rPr>
          <w:rFonts w:asciiTheme="minorHAnsi" w:hAnsiTheme="minorHAnsi" w:cs="Helvetica-Oblique"/>
          <w:i/>
          <w:iCs/>
          <w:smallCaps/>
          <w:sz w:val="24"/>
          <w:szCs w:val="24"/>
          <w:lang w:val="it-IT" w:eastAsia="en-US"/>
        </w:rPr>
        <w:t xml:space="preserve"> </w:t>
      </w:r>
      <w:proofErr w:type="spellStart"/>
      <w:r w:rsidR="00EE6E19">
        <w:rPr>
          <w:rFonts w:asciiTheme="minorHAnsi" w:hAnsiTheme="minorHAnsi" w:cs="Helvetica-Oblique"/>
          <w:i/>
          <w:iCs/>
          <w:smallCaps/>
          <w:sz w:val="24"/>
          <w:szCs w:val="24"/>
          <w:lang w:val="it-IT" w:eastAsia="en-US"/>
        </w:rPr>
        <w:t>Volunteers</w:t>
      </w:r>
      <w:proofErr w:type="spellEnd"/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>, che sia conforme ai fini istituzionali di detta Associazione, ivi compresa la comunicazione a soggetti</w:t>
      </w:r>
      <w:r w:rsidR="006C7338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 xml:space="preserve"> </w:t>
      </w:r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 xml:space="preserve">pubblici e privati, al fine ed entro i limiti dell’attività </w:t>
      </w:r>
      <w:proofErr w:type="gramStart"/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>istituzionale</w:t>
      </w:r>
      <w:proofErr w:type="gramEnd"/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 xml:space="preserve"> di </w:t>
      </w:r>
      <w:r w:rsidR="00EE6E19">
        <w:rPr>
          <w:rFonts w:asciiTheme="minorHAnsi" w:hAnsiTheme="minorHAnsi" w:cs="Helvetica-Oblique"/>
          <w:i/>
          <w:iCs/>
          <w:smallCaps/>
          <w:sz w:val="24"/>
          <w:szCs w:val="24"/>
          <w:lang w:val="it-IT" w:eastAsia="en-US"/>
        </w:rPr>
        <w:t>Seniores International</w:t>
      </w:r>
      <w:r w:rsidRPr="00380254">
        <w:rPr>
          <w:rFonts w:asciiTheme="minorHAnsi" w:hAnsiTheme="minorHAnsi" w:cs="Helvetica-Oblique"/>
          <w:i/>
          <w:iCs/>
          <w:sz w:val="24"/>
          <w:szCs w:val="24"/>
          <w:lang w:val="it-IT" w:eastAsia="en-US"/>
        </w:rPr>
        <w:t>.</w:t>
      </w:r>
    </w:p>
    <w:p w:rsidR="00446FED" w:rsidRDefault="00380254" w:rsidP="006C7338">
      <w:pPr>
        <w:spacing w:before="120"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 w:rsidRPr="00380254">
        <w:rPr>
          <w:rFonts w:asciiTheme="minorHAnsi" w:hAnsiTheme="minorHAnsi" w:cs="Helvetica"/>
          <w:sz w:val="24"/>
          <w:szCs w:val="24"/>
          <w:lang w:val="it-IT" w:eastAsia="en-US"/>
        </w:rPr>
        <w:t>Data Firma</w:t>
      </w:r>
    </w:p>
    <w:p w:rsidR="00E870FC" w:rsidRDefault="006C7338" w:rsidP="006C7338">
      <w:pPr>
        <w:spacing w:before="120" w:after="240"/>
        <w:jc w:val="both"/>
        <w:rPr>
          <w:rFonts w:asciiTheme="minorHAnsi" w:hAnsiTheme="minorHAnsi" w:cs="Helvetica"/>
          <w:sz w:val="24"/>
          <w:szCs w:val="24"/>
          <w:lang w:val="it-IT" w:eastAsia="en-US"/>
        </w:rPr>
      </w:pPr>
      <w:r>
        <w:rPr>
          <w:rFonts w:asciiTheme="minorHAnsi" w:hAnsiTheme="minorHAnsi" w:cs="Helvetica"/>
          <w:sz w:val="24"/>
          <w:szCs w:val="24"/>
          <w:lang w:val="it-IT" w:eastAsia="en-US"/>
        </w:rPr>
        <w:t>______________________________________________________________________________</w:t>
      </w:r>
    </w:p>
    <w:p w:rsidR="00E870FC" w:rsidRDefault="00E870FC">
      <w:pPr>
        <w:rPr>
          <w:rFonts w:asciiTheme="minorHAnsi" w:hAnsiTheme="minorHAnsi" w:cs="Helvetica"/>
          <w:sz w:val="24"/>
          <w:szCs w:val="24"/>
          <w:lang w:val="it-IT" w:eastAsia="en-US"/>
        </w:rPr>
      </w:pPr>
      <w:r>
        <w:rPr>
          <w:rFonts w:asciiTheme="minorHAnsi" w:hAnsiTheme="minorHAnsi" w:cs="Helvetica"/>
          <w:sz w:val="24"/>
          <w:szCs w:val="24"/>
          <w:lang w:val="it-IT"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812"/>
        <w:gridCol w:w="1976"/>
        <w:gridCol w:w="717"/>
      </w:tblGrid>
      <w:tr w:rsidR="00E870FC" w:rsidTr="00F221DF">
        <w:trPr>
          <w:cantSplit/>
          <w:trHeight w:val="268"/>
        </w:trPr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70FC" w:rsidRDefault="00E870FC" w:rsidP="00F221DF">
            <w:r>
              <w:rPr>
                <w:noProof/>
                <w:lang w:val="it-IT"/>
              </w:rPr>
              <w:lastRenderedPageBreak/>
              <w:drawing>
                <wp:inline distT="0" distB="0" distL="0" distR="0" wp14:anchorId="5F0DE7E0" wp14:editId="3385631A">
                  <wp:extent cx="670560" cy="564360"/>
                  <wp:effectExtent l="0" t="0" r="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13" cy="56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870FC" w:rsidRDefault="00E870FC" w:rsidP="00F221DF">
            <w:pPr>
              <w:spacing w:before="120"/>
              <w:rPr>
                <w:rFonts w:ascii="Verdana" w:hAnsi="Verdana"/>
                <w:b/>
                <w:smallCaps/>
                <w:sz w:val="22"/>
              </w:rPr>
            </w:pPr>
            <w:proofErr w:type="spellStart"/>
            <w:r w:rsidRPr="007818B3">
              <w:rPr>
                <w:rFonts w:ascii="Verdana" w:hAnsi="Verdana"/>
                <w:b/>
                <w:sz w:val="28"/>
                <w:szCs w:val="28"/>
              </w:rPr>
              <w:t>Seniores</w:t>
            </w:r>
            <w:proofErr w:type="spellEnd"/>
            <w:r>
              <w:rPr>
                <w:rFonts w:ascii="Verdana" w:hAnsi="Verdana"/>
                <w:b/>
                <w:sz w:val="22"/>
              </w:rPr>
              <w:t xml:space="preserve"> </w:t>
            </w:r>
            <w:r w:rsidRPr="001C35A8">
              <w:rPr>
                <w:rFonts w:ascii="Verdana" w:hAnsi="Verdana"/>
                <w:b/>
                <w:sz w:val="28"/>
                <w:szCs w:val="28"/>
              </w:rPr>
              <w:t>International</w:t>
            </w:r>
            <w:r>
              <w:rPr>
                <w:rFonts w:ascii="Verdana" w:hAnsi="Verdana"/>
                <w:b/>
                <w:sz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870FC" w:rsidRDefault="00E870FC" w:rsidP="00F221DF">
            <w:pPr>
              <w:spacing w:before="120"/>
              <w:jc w:val="right"/>
              <w:rPr>
                <w:rFonts w:ascii="Verdana" w:hAnsi="Verdana"/>
                <w:caps/>
                <w:color w:val="808080"/>
                <w:sz w:val="18"/>
              </w:rPr>
            </w:pPr>
          </w:p>
        </w:tc>
      </w:tr>
      <w:tr w:rsidR="00E870FC" w:rsidTr="00F221DF">
        <w:trPr>
          <w:cantSplit/>
          <w:trHeight w:val="120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70FC" w:rsidRDefault="00E870FC" w:rsidP="00F221DF"/>
        </w:tc>
        <w:tc>
          <w:tcPr>
            <w:tcW w:w="7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0FC" w:rsidRPr="001C35A8" w:rsidRDefault="00E870FC" w:rsidP="00F221DF">
            <w:pPr>
              <w:spacing w:after="120"/>
              <w:rPr>
                <w:rFonts w:ascii="Arial" w:hAnsi="Arial"/>
                <w:b/>
                <w:color w:val="808080"/>
                <w:sz w:val="18"/>
              </w:rPr>
            </w:pPr>
            <w:r w:rsidRPr="001C35A8">
              <w:rPr>
                <w:rFonts w:ascii="Arial" w:hAnsi="Arial"/>
                <w:b/>
                <w:sz w:val="18"/>
              </w:rPr>
              <w:t xml:space="preserve">Experts </w:t>
            </w:r>
            <w:proofErr w:type="spellStart"/>
            <w:r w:rsidRPr="001C35A8">
              <w:rPr>
                <w:rFonts w:ascii="Arial" w:hAnsi="Arial"/>
                <w:b/>
                <w:sz w:val="18"/>
              </w:rPr>
              <w:t>Volunteers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0FC" w:rsidRDefault="00E870FC" w:rsidP="00F221DF">
            <w:pPr>
              <w:spacing w:after="120"/>
              <w:jc w:val="right"/>
              <w:rPr>
                <w:rFonts w:ascii="Arial" w:hAnsi="Arial"/>
                <w:color w:val="808080"/>
                <w:sz w:val="18"/>
              </w:rPr>
            </w:pPr>
            <w:proofErr w:type="spellStart"/>
            <w:r>
              <w:rPr>
                <w:rFonts w:ascii="Arial" w:hAnsi="Arial"/>
                <w:color w:val="808080"/>
                <w:sz w:val="18"/>
              </w:rPr>
              <w:t>Onlus</w:t>
            </w:r>
            <w:proofErr w:type="spellEnd"/>
          </w:p>
        </w:tc>
      </w:tr>
    </w:tbl>
    <w:p w:rsidR="00E870FC" w:rsidRDefault="00E870FC" w:rsidP="00E870F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lang w:val="it-IT" w:eastAsia="en-US"/>
        </w:rPr>
      </w:pPr>
    </w:p>
    <w:p w:rsidR="00E870FC" w:rsidRDefault="00E870FC" w:rsidP="00E870FC">
      <w:pPr>
        <w:autoSpaceDE w:val="0"/>
        <w:autoSpaceDN w:val="0"/>
        <w:adjustRightInd w:val="0"/>
        <w:spacing w:after="120"/>
        <w:rPr>
          <w:rFonts w:ascii="Helvetica-Bold" w:hAnsi="Helvetica-Bold" w:cs="Helvetica-Bold"/>
          <w:b/>
          <w:bCs/>
          <w:color w:val="000000"/>
          <w:lang w:val="it-IT" w:eastAsia="en-US"/>
        </w:rPr>
      </w:pPr>
    </w:p>
    <w:p w:rsidR="00E870FC" w:rsidRPr="00611DBE" w:rsidRDefault="00E870FC" w:rsidP="00611DBE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Helvetica-Bold"/>
          <w:b/>
          <w:bCs/>
          <w:color w:val="000000"/>
          <w:sz w:val="24"/>
          <w:szCs w:val="24"/>
          <w:lang w:val="it-IT" w:eastAsia="en-US"/>
        </w:rPr>
      </w:pPr>
      <w:r w:rsidRPr="00611DBE">
        <w:rPr>
          <w:rFonts w:asciiTheme="minorHAnsi" w:hAnsiTheme="minorHAnsi" w:cs="Helvetica-Bold"/>
          <w:b/>
          <w:bCs/>
          <w:color w:val="000000"/>
          <w:sz w:val="24"/>
          <w:szCs w:val="24"/>
          <w:lang w:val="it-IT" w:eastAsia="en-US"/>
        </w:rPr>
        <w:t>Informativa agli associati sul trattamento dei dati personali</w:t>
      </w:r>
    </w:p>
    <w:p w:rsidR="00E870FC" w:rsidRPr="00E870FC" w:rsidRDefault="00E870FC" w:rsidP="00E870FC">
      <w:pPr>
        <w:autoSpaceDE w:val="0"/>
        <w:autoSpaceDN w:val="0"/>
        <w:adjustRightInd w:val="0"/>
        <w:spacing w:after="120"/>
        <w:rPr>
          <w:rFonts w:asciiTheme="minorHAnsi" w:hAnsiTheme="minorHAnsi" w:cs="Helvetica"/>
          <w:color w:val="0000FF"/>
          <w:sz w:val="24"/>
          <w:szCs w:val="24"/>
          <w:lang w:val="it-IT" w:eastAsia="en-US"/>
        </w:rPr>
      </w:pPr>
    </w:p>
    <w:p w:rsidR="00E870FC" w:rsidRPr="00E870FC" w:rsidRDefault="00E870FC" w:rsidP="00E870F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Helvetica"/>
          <w:color w:val="0000FF"/>
          <w:sz w:val="24"/>
          <w:szCs w:val="24"/>
          <w:lang w:val="it-IT" w:eastAsia="en-US"/>
        </w:rPr>
      </w:pPr>
      <w:r w:rsidRPr="00E870FC">
        <w:rPr>
          <w:rFonts w:asciiTheme="minorHAnsi" w:hAnsiTheme="minorHAnsi" w:cs="Helvetica"/>
          <w:color w:val="0000FF"/>
          <w:sz w:val="24"/>
          <w:szCs w:val="24"/>
          <w:lang w:val="it-IT" w:eastAsia="en-US"/>
        </w:rPr>
        <w:t xml:space="preserve">(Art. 13 </w:t>
      </w:r>
      <w:proofErr w:type="spellStart"/>
      <w:r w:rsidRPr="00E870FC">
        <w:rPr>
          <w:rFonts w:asciiTheme="minorHAnsi" w:hAnsiTheme="minorHAnsi" w:cs="Helvetica"/>
          <w:color w:val="0000FF"/>
          <w:sz w:val="24"/>
          <w:szCs w:val="24"/>
          <w:lang w:val="it-IT" w:eastAsia="en-US"/>
        </w:rPr>
        <w:t>d.lg.</w:t>
      </w:r>
      <w:proofErr w:type="spellEnd"/>
      <w:r w:rsidRPr="00E870FC">
        <w:rPr>
          <w:rFonts w:asciiTheme="minorHAnsi" w:hAnsiTheme="minorHAnsi" w:cs="Helvetica"/>
          <w:color w:val="0000FF"/>
          <w:sz w:val="24"/>
          <w:szCs w:val="24"/>
          <w:lang w:val="it-IT" w:eastAsia="en-US"/>
        </w:rPr>
        <w:t xml:space="preserve"> 30 giugno 2003, n. 196 “Codice in materia di trattamento dei dati personali”)</w:t>
      </w:r>
    </w:p>
    <w:p w:rsidR="00E870FC" w:rsidRPr="00E870FC" w:rsidRDefault="00E870FC" w:rsidP="00E870FC">
      <w:pPr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</w:pP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L’</w:t>
      </w:r>
      <w:r w:rsidRPr="00E870FC">
        <w:rPr>
          <w:rFonts w:asciiTheme="minorHAnsi" w:hAnsiTheme="minorHAnsi" w:cs="Helvetica-Oblique"/>
          <w:i/>
          <w:iCs/>
          <w:color w:val="000000"/>
          <w:sz w:val="24"/>
          <w:szCs w:val="24"/>
          <w:lang w:val="it-IT" w:eastAsia="en-US"/>
        </w:rPr>
        <w:t xml:space="preserve">Associazione Seniores International </w:t>
      </w:r>
      <w:proofErr w:type="spellStart"/>
      <w:r w:rsidRPr="00E870FC">
        <w:rPr>
          <w:rFonts w:asciiTheme="minorHAnsi" w:hAnsiTheme="minorHAnsi" w:cs="Helvetica-Oblique"/>
          <w:i/>
          <w:iCs/>
          <w:color w:val="000000"/>
          <w:sz w:val="24"/>
          <w:szCs w:val="24"/>
          <w:lang w:val="it-IT" w:eastAsia="en-US"/>
        </w:rPr>
        <w:t>Experts</w:t>
      </w:r>
      <w:proofErr w:type="spellEnd"/>
      <w:r w:rsidRPr="00E870FC">
        <w:rPr>
          <w:rFonts w:asciiTheme="minorHAnsi" w:hAnsiTheme="minorHAnsi" w:cs="Helvetica-Oblique"/>
          <w:i/>
          <w:iCs/>
          <w:color w:val="000000"/>
          <w:sz w:val="24"/>
          <w:szCs w:val="24"/>
          <w:lang w:val="it-IT" w:eastAsia="en-US"/>
        </w:rPr>
        <w:t xml:space="preserve"> </w:t>
      </w:r>
      <w:proofErr w:type="spellStart"/>
      <w:r w:rsidRPr="00E870FC">
        <w:rPr>
          <w:rFonts w:asciiTheme="minorHAnsi" w:hAnsiTheme="minorHAnsi" w:cs="Helvetica-Oblique"/>
          <w:i/>
          <w:iCs/>
          <w:color w:val="000000"/>
          <w:sz w:val="24"/>
          <w:szCs w:val="24"/>
          <w:lang w:val="it-IT" w:eastAsia="en-US"/>
        </w:rPr>
        <w:t>Volunteers</w:t>
      </w:r>
      <w:proofErr w:type="spellEnd"/>
      <w:r w:rsidRPr="00E870FC">
        <w:rPr>
          <w:rFonts w:asciiTheme="minorHAnsi" w:hAnsiTheme="minorHAnsi" w:cs="Helvetica-Oblique"/>
          <w:i/>
          <w:iCs/>
          <w:color w:val="000000"/>
          <w:sz w:val="24"/>
          <w:szCs w:val="24"/>
          <w:lang w:val="it-IT" w:eastAsia="en-US"/>
        </w:rPr>
        <w:t xml:space="preserve"> - </w:t>
      </w:r>
      <w:proofErr w:type="spellStart"/>
      <w:r w:rsidRPr="00E870FC">
        <w:rPr>
          <w:rFonts w:asciiTheme="minorHAnsi" w:hAnsiTheme="minorHAnsi" w:cs="Helvetica-Oblique"/>
          <w:i/>
          <w:iCs/>
          <w:color w:val="000000"/>
          <w:sz w:val="24"/>
          <w:szCs w:val="24"/>
          <w:lang w:val="it-IT" w:eastAsia="en-US"/>
        </w:rPr>
        <w:t>Onlus</w:t>
      </w:r>
      <w:proofErr w:type="spell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, titolare del trattamento, informa che a fini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amministrativi e gestionali, è necessario trattare i Suoi dati personali richiesti nell’allegato modulo.</w:t>
      </w:r>
    </w:p>
    <w:p w:rsidR="00E870FC" w:rsidRPr="00E870FC" w:rsidRDefault="00E870FC" w:rsidP="00E870FC">
      <w:pPr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</w:pP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Il trattamento di tali dati avviene per la costituzione di una base di candidati esperti volontari senior, sarà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effettuato con modalità sia informatizzata sia manuale. I dati potranno essere comunicati </w:t>
      </w:r>
      <w:proofErr w:type="gramStart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a :</w:t>
      </w:r>
      <w:proofErr w:type="gramEnd"/>
    </w:p>
    <w:p w:rsidR="00E870FC" w:rsidRPr="00E870FC" w:rsidRDefault="00E870FC" w:rsidP="00E870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</w:pPr>
      <w:proofErr w:type="gramStart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possibili</w:t>
      </w:r>
      <w:proofErr w:type="gram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beneficiari del servizio volontario che costituisce la finalità statutaria dell’Associazione;</w:t>
      </w:r>
    </w:p>
    <w:p w:rsidR="00E870FC" w:rsidRPr="00E870FC" w:rsidRDefault="00E870FC" w:rsidP="00E870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</w:pPr>
      <w:proofErr w:type="gramStart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ai</w:t>
      </w:r>
      <w:proofErr w:type="gram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colleghi volontari, agli operatori dell’Associazione ed a soggetti terzi che a qualsiasi titolo collaborino o concorrano alla individuazione e selezione delle candidature per il servizio volontario senior;</w:t>
      </w:r>
    </w:p>
    <w:p w:rsidR="00E870FC" w:rsidRPr="00E870FC" w:rsidRDefault="00E870FC" w:rsidP="00E870FC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</w:pPr>
      <w:proofErr w:type="gramStart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a</w:t>
      </w:r>
      <w:proofErr w:type="gram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terzi (associazioni, istituti, ecc.) che promuovano iniziative e/o ricerche relative al volontariato, alla solidarietà internazionale, al III settore;</w:t>
      </w:r>
    </w:p>
    <w:p w:rsidR="00E870FC" w:rsidRPr="00E870FC" w:rsidRDefault="00E870FC" w:rsidP="00E870FC">
      <w:pPr>
        <w:autoSpaceDE w:val="0"/>
        <w:autoSpaceDN w:val="0"/>
        <w:adjustRightInd w:val="0"/>
        <w:jc w:val="both"/>
        <w:rPr>
          <w:rFonts w:asciiTheme="minorHAnsi" w:hAnsiTheme="minorHAnsi" w:cs="Helvetica"/>
          <w:color w:val="FF0000"/>
          <w:sz w:val="24"/>
          <w:szCs w:val="24"/>
          <w:lang w:val="it-IT" w:eastAsia="en-US"/>
        </w:rPr>
      </w:pPr>
      <w:proofErr w:type="gramStart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nel</w:t>
      </w:r>
      <w:proofErr w:type="gram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rispetto del </w:t>
      </w:r>
      <w:proofErr w:type="spellStart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d.lg</w:t>
      </w:r>
      <w:proofErr w:type="spell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196/2003 e più in generale delle leggi e dei regolamenti. Possono essere comunicati, nel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rispetto dei principi di pertinenza e non eccedenza, a terzi, quali soggetti pubblici per obbligo di legge, o a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soggetti privati di cui l’associazione si avvale per la propria gestione e contabilità e sempre per il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perseguimento dei fini istituzionali. Per l’espletamento delle attività associative inoltre (se ritenuti necessari)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potranno essere richiesti dei dati sensibili dell’interessato, e saranno trattati secondo quanto previsto dall’ </w:t>
      </w:r>
      <w:proofErr w:type="spellStart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all</w:t>
      </w:r>
      <w:proofErr w:type="spell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.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B, </w:t>
      </w:r>
      <w:proofErr w:type="spellStart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d.lg.</w:t>
      </w:r>
      <w:proofErr w:type="spell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30 giugno 2003, n. 196</w:t>
      </w:r>
      <w:r w:rsidRPr="00E870FC">
        <w:rPr>
          <w:rFonts w:asciiTheme="minorHAnsi" w:hAnsiTheme="minorHAnsi" w:cs="Helvetica"/>
          <w:color w:val="FF0000"/>
          <w:sz w:val="24"/>
          <w:szCs w:val="24"/>
          <w:lang w:val="it-IT" w:eastAsia="en-US"/>
        </w:rPr>
        <w:t>.</w:t>
      </w:r>
    </w:p>
    <w:p w:rsidR="00E870FC" w:rsidRPr="00E870FC" w:rsidRDefault="00E870FC" w:rsidP="00E870FC">
      <w:pPr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</w:pP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I dati richiesti sono indispensabili e trattati con modalità informatiche e cartacee, dal responsabile e dal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personale designato incaricato del trattamento. Il mancato conferimento dei dati impedisce in tutto o in parte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l’instaurazione del rapporto contrattuale, di collaborazione o di adesione.</w:t>
      </w:r>
    </w:p>
    <w:p w:rsidR="00E870FC" w:rsidRPr="00E870FC" w:rsidRDefault="00E870FC" w:rsidP="00E870FC">
      <w:pPr>
        <w:autoSpaceDE w:val="0"/>
        <w:autoSpaceDN w:val="0"/>
        <w:adjustRightInd w:val="0"/>
        <w:jc w:val="both"/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</w:pP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Lei ha diritto, ai sensi dell’art. 7 del </w:t>
      </w:r>
      <w:proofErr w:type="spellStart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d.lg</w:t>
      </w:r>
      <w:proofErr w:type="spell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196/2003 di conoscere in ogni momento, quali sono i suoi dati e il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loro utilizzo. Ha il diritto di farli aggiornare, integrare, rettificare o cancellare, chiederne il blocco ed opporsi al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loro trattamento rivolgendo un’istanza, indirizzata al Responsabile del trattamento Dott. </w:t>
      </w:r>
      <w:r w:rsidR="00CA6C64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GIOVANNI ROSSATI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, Via </w:t>
      </w:r>
      <w:proofErr w:type="spellStart"/>
      <w:r w:rsidR="00611DBE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Pomba</w:t>
      </w:r>
      <w:proofErr w:type="spell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, </w:t>
      </w:r>
      <w:r w:rsidR="00611DBE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23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– </w:t>
      </w:r>
      <w:r w:rsidR="00611DBE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10123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="00611DBE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Torino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, tel. </w:t>
      </w:r>
      <w:r w:rsidR="00611DBE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011 571 4791 email: </w:t>
      </w:r>
      <w:proofErr w:type="gramStart"/>
      <w:r w:rsidR="00611DBE" w:rsidRPr="00CA6C64">
        <w:rPr>
          <w:rFonts w:asciiTheme="minorHAnsi" w:hAnsiTheme="minorHAnsi" w:cs="Helvetica"/>
          <w:b/>
          <w:color w:val="000000"/>
          <w:sz w:val="24"/>
          <w:szCs w:val="24"/>
          <w:lang w:val="it-IT" w:eastAsia="en-US"/>
        </w:rPr>
        <w:t>seniores</w:t>
      </w:r>
      <w:r w:rsidR="00DF57AC">
        <w:rPr>
          <w:rFonts w:asciiTheme="minorHAnsi" w:hAnsiTheme="minorHAnsi" w:cs="Helvetica"/>
          <w:b/>
          <w:color w:val="000000"/>
          <w:sz w:val="24"/>
          <w:szCs w:val="24"/>
          <w:lang w:val="it-IT" w:eastAsia="en-US"/>
        </w:rPr>
        <w:t>.</w:t>
      </w:r>
      <w:r w:rsidR="00611DBE" w:rsidRPr="00CA6C64">
        <w:rPr>
          <w:rFonts w:asciiTheme="minorHAnsi" w:hAnsiTheme="minorHAnsi" w:cs="Helvetica"/>
          <w:b/>
          <w:color w:val="000000"/>
          <w:sz w:val="24"/>
          <w:szCs w:val="24"/>
          <w:lang w:val="it-IT" w:eastAsia="en-US"/>
        </w:rPr>
        <w:t>iev@gmail.com</w:t>
      </w:r>
      <w:r w:rsidR="00611DBE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che</w:t>
      </w:r>
      <w:proofErr w:type="gramEnd"/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fornirà idoneo riscontro</w:t>
      </w: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 xml:space="preserve"> </w:t>
      </w: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senza ritardo.</w:t>
      </w:r>
    </w:p>
    <w:p w:rsidR="007F5483" w:rsidRDefault="00E870FC" w:rsidP="00E870FC">
      <w:pPr>
        <w:spacing w:before="120"/>
        <w:jc w:val="right"/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</w:pPr>
      <w:r w:rsidRPr="00E870FC"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t>IL RESPONSABILE DEL TRATTAMENTO DEI DATI PERSONALI</w:t>
      </w:r>
    </w:p>
    <w:p w:rsidR="007F5483" w:rsidRDefault="007F5483">
      <w:pP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</w:pPr>
      <w:r>
        <w:rPr>
          <w:rFonts w:asciiTheme="minorHAnsi" w:hAnsiTheme="minorHAnsi" w:cs="Helvetica"/>
          <w:color w:val="000000"/>
          <w:sz w:val="24"/>
          <w:szCs w:val="24"/>
          <w:lang w:val="it-IT" w:eastAsia="en-US"/>
        </w:rPr>
        <w:br w:type="page"/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7F5483" w:rsidTr="007F5483">
        <w:trPr>
          <w:trHeight w:val="229"/>
        </w:trPr>
        <w:tc>
          <w:tcPr>
            <w:tcW w:w="3051" w:type="dxa"/>
          </w:tcPr>
          <w:p w:rsidR="007F5483" w:rsidRDefault="007F548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lastRenderedPageBreak/>
              <w:t>Formato europeo per il curriculum vitae</w:t>
            </w:r>
          </w:p>
          <w:p w:rsidR="007F5483" w:rsidRDefault="007F5483">
            <w:pPr>
              <w:pStyle w:val="Aaoeeu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2042160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13335" t="13970" r="5715" b="889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4F3FA" id="Connettore 1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0.8pt,53.6pt" to="160.8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p w:rsidR="007F5483" w:rsidRDefault="007F548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58140" cy="251460"/>
                  <wp:effectExtent l="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7F5483" w:rsidTr="007F5483">
        <w:trPr>
          <w:trHeight w:val="275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7F5483" w:rsidRPr="00DF57AC" w:rsidTr="007F548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7F5483" w:rsidTr="007F548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F5483" w:rsidTr="007F548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F5483" w:rsidTr="007F5483">
        <w:trPr>
          <w:trHeight w:val="269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F5483" w:rsidRDefault="007F5483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F5483" w:rsidRDefault="007F5483" w:rsidP="007F548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Tr="007F5483">
        <w:trPr>
          <w:trHeight w:val="249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F5483" w:rsidRDefault="007F5483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F5483" w:rsidRDefault="007F5483" w:rsidP="007F548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Tr="007F5483">
        <w:trPr>
          <w:trHeight w:val="249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7F5483" w:rsidRDefault="007F5483" w:rsidP="007F548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7F5483" w:rsidTr="007F5483">
        <w:trPr>
          <w:trHeight w:val="275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F5483" w:rsidRDefault="007F5483" w:rsidP="007F5483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F5483" w:rsidRPr="00DF57AC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F5483" w:rsidRPr="00DF57AC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F5483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F5483" w:rsidTr="007F5483">
        <w:trPr>
          <w:trHeight w:val="249"/>
        </w:trPr>
        <w:tc>
          <w:tcPr>
            <w:tcW w:w="3051" w:type="dxa"/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7F5483" w:rsidTr="007F5483">
        <w:trPr>
          <w:trHeight w:val="275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F5483" w:rsidRPr="00DF57AC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F5483" w:rsidRPr="00DF57AC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F5483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F5483" w:rsidRPr="00DF57AC" w:rsidTr="007F5483">
        <w:trPr>
          <w:trHeight w:val="204"/>
        </w:trPr>
        <w:tc>
          <w:tcPr>
            <w:tcW w:w="3051" w:type="dxa"/>
            <w:hideMark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F5483" w:rsidRDefault="007F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F5483" w:rsidRDefault="007F5483" w:rsidP="007F5483">
      <w:pPr>
        <w:pageBreakBefore/>
        <w:rPr>
          <w:rFonts w:ascii="Arial Narrow" w:hAnsi="Arial Narrow"/>
          <w:b/>
          <w:lang w:val="it-IT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7F5483" w:rsidRPr="00DF57AC" w:rsidTr="007F5483">
        <w:trPr>
          <w:trHeight w:val="229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7F5483" w:rsidRDefault="007F5483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F5483" w:rsidRPr="00DF57AC" w:rsidRDefault="007F5483" w:rsidP="007F5483">
      <w:pPr>
        <w:rPr>
          <w:rFonts w:ascii="Arial Narrow" w:hAnsi="Arial Narrow"/>
          <w:lang w:val="it-IT"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Tr="007F5483">
        <w:trPr>
          <w:trHeight w:val="272"/>
        </w:trPr>
        <w:tc>
          <w:tcPr>
            <w:tcW w:w="3051" w:type="dxa"/>
            <w:hideMark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:rsidR="007F5483" w:rsidRDefault="007F5483" w:rsidP="007F548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Tr="007F5483">
        <w:trPr>
          <w:gridAfter w:val="2"/>
          <w:wAfter w:w="7513" w:type="dxa"/>
          <w:trHeight w:val="252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7F5483" w:rsidTr="007F548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7F5483" w:rsidRPr="00DF57AC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F5483" w:rsidRPr="00DF57AC" w:rsidTr="007F548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F5483" w:rsidRPr="00DF57AC" w:rsidTr="007F5483">
        <w:trPr>
          <w:trHeight w:val="249"/>
        </w:trPr>
        <w:tc>
          <w:tcPr>
            <w:tcW w:w="3051" w:type="dxa"/>
            <w:hideMark/>
          </w:tcPr>
          <w:p w:rsidR="007F5483" w:rsidRDefault="007F5483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27"/>
        </w:trPr>
        <w:tc>
          <w:tcPr>
            <w:tcW w:w="3051" w:type="dxa"/>
            <w:hideMark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F5483" w:rsidRDefault="007F54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hideMark/>
          </w:tcPr>
          <w:p w:rsidR="007F5483" w:rsidRDefault="007F5483">
            <w:pPr>
              <w:pStyle w:val="Aaoeeu"/>
              <w:widowControl/>
              <w:snapToGrid w:val="0"/>
              <w:spacing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74930</wp:posOffset>
                      </wp:positionH>
                      <wp:positionV relativeFrom="page">
                        <wp:posOffset>426085</wp:posOffset>
                      </wp:positionV>
                      <wp:extent cx="0" cy="9559290"/>
                      <wp:effectExtent l="8255" t="6985" r="10795" b="635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9FFFE" id="Connettore 1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9pt,33.55pt" to="5.9pt,7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27"/>
        </w:trPr>
        <w:tc>
          <w:tcPr>
            <w:tcW w:w="3051" w:type="dxa"/>
            <w:hideMark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F5483" w:rsidRDefault="007F548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27"/>
        </w:trPr>
        <w:tc>
          <w:tcPr>
            <w:tcW w:w="3051" w:type="dxa"/>
            <w:hideMark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F5483" w:rsidRDefault="007F54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27"/>
        </w:trPr>
        <w:tc>
          <w:tcPr>
            <w:tcW w:w="3051" w:type="dxa"/>
            <w:hideMark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F5483" w:rsidRDefault="007F54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27"/>
        </w:trPr>
        <w:tc>
          <w:tcPr>
            <w:tcW w:w="3051" w:type="dxa"/>
            <w:hideMark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F5483" w:rsidRDefault="007F548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Tr="007F5483">
        <w:trPr>
          <w:trHeight w:val="275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7F5483" w:rsidRDefault="007F5483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7F5483" w:rsidRDefault="007F5483" w:rsidP="007F548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95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:rsidR="007F5483" w:rsidRDefault="007F5483" w:rsidP="007F548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F5483" w:rsidRDefault="007F5483" w:rsidP="007F548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7F5483" w:rsidRPr="00DF57AC" w:rsidTr="007F5483">
        <w:trPr>
          <w:trHeight w:val="295"/>
        </w:trPr>
        <w:tc>
          <w:tcPr>
            <w:tcW w:w="3051" w:type="dxa"/>
            <w:hideMark/>
          </w:tcPr>
          <w:p w:rsidR="007F5483" w:rsidRDefault="007F548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7F5483" w:rsidRDefault="007F548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hideMark/>
          </w:tcPr>
          <w:p w:rsidR="007F5483" w:rsidRDefault="007F548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7F5483" w:rsidRPr="00EE6E19" w:rsidRDefault="007F5483" w:rsidP="007F5483">
      <w:pPr>
        <w:pStyle w:val="Aaoeeu"/>
        <w:widowControl/>
        <w:rPr>
          <w:lang w:val="it-IT"/>
        </w:rPr>
      </w:pPr>
    </w:p>
    <w:p w:rsidR="006C7338" w:rsidRPr="00DF57AC" w:rsidRDefault="006C7338" w:rsidP="007F5483">
      <w:pPr>
        <w:spacing w:before="120"/>
        <w:rPr>
          <w:rFonts w:asciiTheme="minorHAnsi" w:hAnsiTheme="minorHAnsi"/>
          <w:sz w:val="24"/>
          <w:szCs w:val="24"/>
          <w:lang w:val="it-IT"/>
        </w:rPr>
      </w:pPr>
    </w:p>
    <w:sectPr w:rsidR="006C7338" w:rsidRPr="00DF57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726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5B" w:rsidRDefault="000B3F5B">
      <w:r>
        <w:separator/>
      </w:r>
    </w:p>
  </w:endnote>
  <w:endnote w:type="continuationSeparator" w:id="0">
    <w:p w:rsidR="000B3F5B" w:rsidRDefault="000B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7EC4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51" w:rsidRDefault="00C034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51" w:rsidRPr="00DF57AC" w:rsidRDefault="00C03451" w:rsidP="00C03451">
    <w:pPr>
      <w:pStyle w:val="Pidipagina"/>
      <w:rPr>
        <w:lang w:val="it-IT"/>
      </w:rPr>
    </w:pPr>
    <w:r w:rsidRPr="00DF57AC">
      <w:rPr>
        <w:lang w:val="it-IT"/>
      </w:rPr>
      <w:t>Sede:   Via Pomba n° 23   10123    Torino Tel  0039 011 571.4791 /2/3/4     Fax  0039 011 571.4790</w:t>
    </w:r>
  </w:p>
  <w:p w:rsidR="00C03451" w:rsidRDefault="00C03451" w:rsidP="00C03451">
    <w:pPr>
      <w:pStyle w:val="Pidipagina"/>
    </w:pPr>
    <w:r w:rsidRPr="00DF57AC">
      <w:rPr>
        <w:lang w:val="it-IT"/>
      </w:rPr>
      <w:t xml:space="preserve">              </w:t>
    </w:r>
    <w:proofErr w:type="gramStart"/>
    <w:r>
      <w:t>email:</w:t>
    </w:r>
    <w:proofErr w:type="gramEnd"/>
    <w:r>
      <w:t xml:space="preserve"> </w:t>
    </w:r>
    <w:hyperlink r:id="rId1" w:history="1">
      <w:r w:rsidR="006707EC" w:rsidRPr="000A2254">
        <w:rPr>
          <w:rStyle w:val="Collegamentoipertestuale"/>
        </w:rPr>
        <w:t>seniores.iev@gmail.com</w:t>
      </w:r>
    </w:hyperlink>
    <w:r w:rsidR="006707EC">
      <w:t xml:space="preserve">  </w:t>
    </w:r>
    <w:proofErr w:type="spellStart"/>
    <w:r w:rsidR="006707EC">
      <w:t>Codice</w:t>
    </w:r>
    <w:proofErr w:type="spellEnd"/>
    <w:r w:rsidR="006707EC">
      <w:t xml:space="preserve"> fiscale : 977643360018</w:t>
    </w:r>
  </w:p>
  <w:p w:rsidR="00C03451" w:rsidRDefault="00C0345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51" w:rsidRDefault="00C034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5B" w:rsidRDefault="000B3F5B">
      <w:r>
        <w:separator/>
      </w:r>
    </w:p>
  </w:footnote>
  <w:footnote w:type="continuationSeparator" w:id="0">
    <w:p w:rsidR="000B3F5B" w:rsidRDefault="000B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51" w:rsidRDefault="00C034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51" w:rsidRPr="00847899" w:rsidRDefault="00C03451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51" w:rsidRDefault="00C034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F40"/>
    <w:multiLevelType w:val="hybridMultilevel"/>
    <w:tmpl w:val="91DAE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36E9"/>
    <w:multiLevelType w:val="hybridMultilevel"/>
    <w:tmpl w:val="C4D221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218A7"/>
    <w:multiLevelType w:val="hybridMultilevel"/>
    <w:tmpl w:val="EE1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06E14"/>
    <w:multiLevelType w:val="hybridMultilevel"/>
    <w:tmpl w:val="717C0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B7FE8"/>
    <w:multiLevelType w:val="hybridMultilevel"/>
    <w:tmpl w:val="DF6028FE"/>
    <w:lvl w:ilvl="0" w:tplc="5596E0FC">
      <w:numFmt w:val="bullet"/>
      <w:lvlText w:val="·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CA"/>
    <w:rsid w:val="00067C0E"/>
    <w:rsid w:val="000B3F5B"/>
    <w:rsid w:val="0016261C"/>
    <w:rsid w:val="00194803"/>
    <w:rsid w:val="00195D5E"/>
    <w:rsid w:val="001C35A8"/>
    <w:rsid w:val="00224BE3"/>
    <w:rsid w:val="0028357D"/>
    <w:rsid w:val="002B26A6"/>
    <w:rsid w:val="002D3B41"/>
    <w:rsid w:val="00307024"/>
    <w:rsid w:val="00316D63"/>
    <w:rsid w:val="00380254"/>
    <w:rsid w:val="00446FED"/>
    <w:rsid w:val="004674A9"/>
    <w:rsid w:val="004A21FA"/>
    <w:rsid w:val="004A2D82"/>
    <w:rsid w:val="005643A5"/>
    <w:rsid w:val="005773CA"/>
    <w:rsid w:val="005E77E3"/>
    <w:rsid w:val="00611DBE"/>
    <w:rsid w:val="006707EC"/>
    <w:rsid w:val="00670915"/>
    <w:rsid w:val="006C7338"/>
    <w:rsid w:val="006F2C26"/>
    <w:rsid w:val="00706E04"/>
    <w:rsid w:val="007119CB"/>
    <w:rsid w:val="00711EB9"/>
    <w:rsid w:val="00755D4A"/>
    <w:rsid w:val="007818B3"/>
    <w:rsid w:val="007F5483"/>
    <w:rsid w:val="00815316"/>
    <w:rsid w:val="00847899"/>
    <w:rsid w:val="0085306A"/>
    <w:rsid w:val="008609E9"/>
    <w:rsid w:val="00896484"/>
    <w:rsid w:val="008B4B35"/>
    <w:rsid w:val="009309FC"/>
    <w:rsid w:val="00933946"/>
    <w:rsid w:val="00937516"/>
    <w:rsid w:val="00A560C3"/>
    <w:rsid w:val="00AC6FB4"/>
    <w:rsid w:val="00B22A77"/>
    <w:rsid w:val="00B244AA"/>
    <w:rsid w:val="00B62542"/>
    <w:rsid w:val="00BA6463"/>
    <w:rsid w:val="00BB53A9"/>
    <w:rsid w:val="00C03451"/>
    <w:rsid w:val="00C410C5"/>
    <w:rsid w:val="00CA6C64"/>
    <w:rsid w:val="00CF7911"/>
    <w:rsid w:val="00D64FBB"/>
    <w:rsid w:val="00DF1B00"/>
    <w:rsid w:val="00DF57AC"/>
    <w:rsid w:val="00E3178B"/>
    <w:rsid w:val="00E451A2"/>
    <w:rsid w:val="00E870FC"/>
    <w:rsid w:val="00EC0DD6"/>
    <w:rsid w:val="00EE6E19"/>
    <w:rsid w:val="00F12427"/>
    <w:rsid w:val="00F768C3"/>
    <w:rsid w:val="00F820A1"/>
    <w:rsid w:val="00F9474E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FD394681-A24F-4BB0-8E38-0B6B190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mallCaps/>
      <w:color w:val="808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spacing w:before="60" w:after="60"/>
      <w:jc w:val="both"/>
    </w:pPr>
    <w:rPr>
      <w:rFonts w:ascii="Palatino" w:hAnsi="Palatino"/>
      <w:sz w:val="24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16"/>
    </w:rPr>
  </w:style>
  <w:style w:type="paragraph" w:customStyle="1" w:styleId="CasellaIndirizzi">
    <w:name w:val="Casella Indirizzi"/>
    <w:basedOn w:val="Normale"/>
    <w:pPr>
      <w:jc w:val="both"/>
    </w:pPr>
    <w:rPr>
      <w:sz w:val="16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ascii="Verdana" w:hAnsi="Verdana"/>
      <w:sz w:val="18"/>
    </w:rPr>
  </w:style>
  <w:style w:type="paragraph" w:customStyle="1" w:styleId="NoteModello">
    <w:name w:val="Note Modello"/>
    <w:basedOn w:val="Testonotaapidipagina"/>
    <w:pPr>
      <w:spacing w:before="40"/>
      <w:ind w:left="907" w:hanging="907"/>
    </w:pPr>
  </w:style>
  <w:style w:type="table" w:styleId="Grigliatabella">
    <w:name w:val="Table Grid"/>
    <w:basedOn w:val="Tabellanormale"/>
    <w:rsid w:val="00446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B625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542"/>
    <w:rPr>
      <w:rFonts w:ascii="Tahoma" w:hAnsi="Tahoma" w:cs="Tahoma"/>
      <w:sz w:val="16"/>
      <w:szCs w:val="16"/>
      <w:lang w:val="fr-FR" w:eastAsia="it-IT"/>
    </w:rPr>
  </w:style>
  <w:style w:type="paragraph" w:styleId="Pidipagina">
    <w:name w:val="footer"/>
    <w:basedOn w:val="Normale"/>
    <w:link w:val="PidipaginaCarattere"/>
    <w:uiPriority w:val="99"/>
    <w:rsid w:val="007818B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8B3"/>
    <w:rPr>
      <w:lang w:val="fr-FR" w:eastAsia="it-IT"/>
    </w:rPr>
  </w:style>
  <w:style w:type="character" w:styleId="Enfasigrassetto">
    <w:name w:val="Strong"/>
    <w:basedOn w:val="Carpredefinitoparagrafo"/>
    <w:qFormat/>
    <w:rsid w:val="00380254"/>
    <w:rPr>
      <w:b/>
      <w:bCs/>
    </w:rPr>
  </w:style>
  <w:style w:type="paragraph" w:styleId="Paragrafoelenco">
    <w:name w:val="List Paragraph"/>
    <w:basedOn w:val="Normale"/>
    <w:uiPriority w:val="34"/>
    <w:qFormat/>
    <w:rsid w:val="00F768C3"/>
    <w:pPr>
      <w:ind w:left="720"/>
      <w:contextualSpacing/>
    </w:pPr>
  </w:style>
  <w:style w:type="paragraph" w:customStyle="1" w:styleId="Aaoeeu">
    <w:name w:val="Aaoeeu"/>
    <w:rsid w:val="007F5483"/>
    <w:pPr>
      <w:widowControl w:val="0"/>
      <w:suppressAutoHyphens/>
    </w:pPr>
    <w:rPr>
      <w:rFonts w:eastAsia="Arial"/>
      <w:lang w:eastAsia="ar-SA"/>
    </w:rPr>
  </w:style>
  <w:style w:type="paragraph" w:customStyle="1" w:styleId="Aeeaoaeaa1">
    <w:name w:val="A?eeaoae?aa 1"/>
    <w:basedOn w:val="Aaoeeu"/>
    <w:next w:val="Aaoeeu"/>
    <w:rsid w:val="007F548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F548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F54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F5483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niores.ie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ocuments\Seniores%20International\Seniores%20Internation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6D18-3359-460E-A05C-29CDF448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Seniores International.dotx</Template>
  <TotalTime>78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Torino</Company>
  <LinksUpToDate>false</LinksUpToDate>
  <CharactersWithSpaces>6476</CharactersWithSpaces>
  <SharedDoc>false</SharedDoc>
  <HLinks>
    <vt:vector size="12" baseType="variant">
      <vt:variant>
        <vt:i4>393268</vt:i4>
      </vt:variant>
      <vt:variant>
        <vt:i4>3</vt:i4>
      </vt:variant>
      <vt:variant>
        <vt:i4>0</vt:i4>
      </vt:variant>
      <vt:variant>
        <vt:i4>5</vt:i4>
      </vt:variant>
      <vt:variant>
        <vt:lpwstr>mailto:seniores@tin.it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mailto:senioresitalia-piemonte@to.camcom.it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Admin</cp:lastModifiedBy>
  <cp:revision>14</cp:revision>
  <cp:lastPrinted>2013-03-08T09:20:00Z</cp:lastPrinted>
  <dcterms:created xsi:type="dcterms:W3CDTF">2013-03-08T07:40:00Z</dcterms:created>
  <dcterms:modified xsi:type="dcterms:W3CDTF">2016-09-15T14:06:00Z</dcterms:modified>
</cp:coreProperties>
</file>